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1E0"/>
      </w:tblPr>
      <w:tblGrid>
        <w:gridCol w:w="4764"/>
        <w:gridCol w:w="4765"/>
      </w:tblGrid>
      <w:tr w:rsidR="005D18B2" w:rsidRPr="004D287F">
        <w:tc>
          <w:tcPr>
            <w:tcW w:w="4764" w:type="dxa"/>
          </w:tcPr>
          <w:p w:rsidR="005D18B2" w:rsidRPr="004D287F" w:rsidRDefault="005D18B2" w:rsidP="00CA2F0F">
            <w:pPr>
              <w:rPr>
                <w:sz w:val="24"/>
                <w:szCs w:val="24"/>
              </w:rPr>
            </w:pPr>
            <w:r w:rsidRPr="004D287F">
              <w:rPr>
                <w:sz w:val="24"/>
                <w:szCs w:val="24"/>
              </w:rPr>
              <w:t>Утверждено:</w:t>
            </w:r>
          </w:p>
          <w:p w:rsidR="005D18B2" w:rsidRPr="004D287F" w:rsidRDefault="005D18B2" w:rsidP="00CA2F0F">
            <w:pPr>
              <w:rPr>
                <w:sz w:val="24"/>
                <w:szCs w:val="24"/>
              </w:rPr>
            </w:pPr>
            <w:r w:rsidRPr="004D287F">
              <w:rPr>
                <w:sz w:val="24"/>
                <w:szCs w:val="24"/>
              </w:rPr>
              <w:t>Начальником Управления</w:t>
            </w:r>
          </w:p>
          <w:p w:rsidR="005D18B2" w:rsidRPr="004D287F" w:rsidRDefault="005D18B2" w:rsidP="00CA2F0F">
            <w:pPr>
              <w:rPr>
                <w:sz w:val="24"/>
                <w:szCs w:val="24"/>
              </w:rPr>
            </w:pPr>
            <w:r w:rsidRPr="004D287F">
              <w:rPr>
                <w:sz w:val="24"/>
                <w:szCs w:val="24"/>
              </w:rPr>
              <w:t xml:space="preserve">культуры, молодежи, спорта и туризма </w:t>
            </w:r>
          </w:p>
          <w:p w:rsidR="005D18B2" w:rsidRPr="004D287F" w:rsidRDefault="005D18B2" w:rsidP="00CA2F0F">
            <w:pPr>
              <w:rPr>
                <w:sz w:val="24"/>
                <w:szCs w:val="24"/>
              </w:rPr>
            </w:pPr>
            <w:r w:rsidRPr="004D287F">
              <w:rPr>
                <w:sz w:val="24"/>
                <w:szCs w:val="24"/>
              </w:rPr>
              <w:t>Шекснинского муниципального района</w:t>
            </w:r>
          </w:p>
          <w:p w:rsidR="005D18B2" w:rsidRPr="004D287F" w:rsidRDefault="005D18B2" w:rsidP="00CA2F0F">
            <w:pPr>
              <w:rPr>
                <w:sz w:val="24"/>
                <w:szCs w:val="24"/>
              </w:rPr>
            </w:pPr>
            <w:r w:rsidRPr="004D287F">
              <w:rPr>
                <w:sz w:val="24"/>
                <w:szCs w:val="24"/>
              </w:rPr>
              <w:t>_____________Т.Б Заборина</w:t>
            </w:r>
          </w:p>
          <w:p w:rsidR="005D18B2" w:rsidRPr="004D287F" w:rsidRDefault="005D18B2" w:rsidP="004358E5">
            <w:pPr>
              <w:rPr>
                <w:sz w:val="24"/>
                <w:szCs w:val="24"/>
              </w:rPr>
            </w:pPr>
            <w:r w:rsidRPr="004D287F">
              <w:rPr>
                <w:sz w:val="24"/>
                <w:szCs w:val="24"/>
              </w:rPr>
              <w:t>«___»________________ 201</w:t>
            </w:r>
            <w:r>
              <w:rPr>
                <w:sz w:val="24"/>
                <w:szCs w:val="24"/>
              </w:rPr>
              <w:t>8</w:t>
            </w:r>
            <w:r w:rsidRPr="004D287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765" w:type="dxa"/>
          </w:tcPr>
          <w:p w:rsidR="005D18B2" w:rsidRPr="004D287F" w:rsidRDefault="005D18B2" w:rsidP="00CA2F0F">
            <w:pPr>
              <w:rPr>
                <w:sz w:val="24"/>
                <w:szCs w:val="24"/>
              </w:rPr>
            </w:pPr>
            <w:r w:rsidRPr="004D287F">
              <w:rPr>
                <w:sz w:val="24"/>
                <w:szCs w:val="24"/>
              </w:rPr>
              <w:t>Согласовано:</w:t>
            </w:r>
          </w:p>
          <w:p w:rsidR="005D18B2" w:rsidRPr="004D287F" w:rsidRDefault="005D18B2" w:rsidP="00CA2F0F">
            <w:pPr>
              <w:rPr>
                <w:sz w:val="24"/>
                <w:szCs w:val="24"/>
              </w:rPr>
            </w:pPr>
            <w:r w:rsidRPr="004D287F">
              <w:rPr>
                <w:sz w:val="24"/>
                <w:szCs w:val="24"/>
              </w:rPr>
              <w:t>Директор БУК ШМР  «Районный центр</w:t>
            </w:r>
          </w:p>
          <w:p w:rsidR="005D18B2" w:rsidRPr="004D287F" w:rsidRDefault="005D18B2" w:rsidP="00CA2F0F">
            <w:pPr>
              <w:rPr>
                <w:sz w:val="24"/>
                <w:szCs w:val="24"/>
              </w:rPr>
            </w:pPr>
            <w:r w:rsidRPr="004D287F">
              <w:rPr>
                <w:sz w:val="24"/>
                <w:szCs w:val="24"/>
              </w:rPr>
              <w:t>традиционной народной культуры»                                 ________________________В.В.Егоров</w:t>
            </w:r>
          </w:p>
          <w:p w:rsidR="005D18B2" w:rsidRPr="004D287F" w:rsidRDefault="005D18B2" w:rsidP="00CA2F0F">
            <w:pPr>
              <w:rPr>
                <w:sz w:val="24"/>
                <w:szCs w:val="24"/>
              </w:rPr>
            </w:pPr>
            <w:r w:rsidRPr="004D287F">
              <w:rPr>
                <w:sz w:val="24"/>
                <w:szCs w:val="24"/>
              </w:rPr>
              <w:t>«___»____________________ 201</w:t>
            </w:r>
            <w:r>
              <w:rPr>
                <w:sz w:val="24"/>
                <w:szCs w:val="24"/>
              </w:rPr>
              <w:t>8</w:t>
            </w:r>
            <w:r w:rsidRPr="004D287F">
              <w:rPr>
                <w:sz w:val="24"/>
                <w:szCs w:val="24"/>
              </w:rPr>
              <w:t xml:space="preserve"> год</w:t>
            </w:r>
          </w:p>
          <w:p w:rsidR="005D18B2" w:rsidRPr="004D287F" w:rsidRDefault="005D18B2" w:rsidP="00CA2F0F">
            <w:pPr>
              <w:rPr>
                <w:sz w:val="24"/>
                <w:szCs w:val="24"/>
              </w:rPr>
            </w:pPr>
          </w:p>
        </w:tc>
      </w:tr>
    </w:tbl>
    <w:p w:rsidR="005D18B2" w:rsidRDefault="005D18B2" w:rsidP="00437DD0">
      <w:pPr>
        <w:ind w:left="4820"/>
        <w:jc w:val="both"/>
        <w:rPr>
          <w:sz w:val="24"/>
          <w:szCs w:val="24"/>
        </w:rPr>
      </w:pPr>
    </w:p>
    <w:p w:rsidR="005D18B2" w:rsidRDefault="005D18B2" w:rsidP="00437DD0">
      <w:pPr>
        <w:pStyle w:val="1"/>
        <w:jc w:val="center"/>
        <w:rPr>
          <w:b/>
          <w:bCs/>
          <w:sz w:val="24"/>
          <w:szCs w:val="24"/>
        </w:rPr>
      </w:pPr>
    </w:p>
    <w:p w:rsidR="005D18B2" w:rsidRDefault="005D18B2" w:rsidP="00437DD0">
      <w:pPr>
        <w:pStyle w:val="1"/>
        <w:jc w:val="center"/>
        <w:rPr>
          <w:b/>
          <w:bCs/>
          <w:sz w:val="24"/>
          <w:szCs w:val="24"/>
        </w:rPr>
      </w:pPr>
    </w:p>
    <w:p w:rsidR="005D18B2" w:rsidRDefault="005D18B2" w:rsidP="00437DD0">
      <w:pPr>
        <w:pStyle w:val="1"/>
        <w:jc w:val="center"/>
        <w:rPr>
          <w:b/>
          <w:bCs/>
          <w:sz w:val="24"/>
          <w:szCs w:val="24"/>
        </w:rPr>
      </w:pPr>
    </w:p>
    <w:p w:rsidR="005D18B2" w:rsidRDefault="005D18B2" w:rsidP="00437DD0">
      <w:pPr>
        <w:pStyle w:val="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Положение </w:t>
      </w:r>
    </w:p>
    <w:p w:rsidR="005D18B2" w:rsidRDefault="005D18B2" w:rsidP="00437DD0">
      <w:pPr>
        <w:pStyle w:val="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 проведении  Второго районного  фестиваля </w:t>
      </w:r>
    </w:p>
    <w:p w:rsidR="005D18B2" w:rsidRDefault="005D18B2" w:rsidP="00437DD0">
      <w:pPr>
        <w:pStyle w:val="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юных сказителей «Доброе слово» </w:t>
      </w:r>
    </w:p>
    <w:p w:rsidR="005D18B2" w:rsidRDefault="005D18B2" w:rsidP="00437DD0">
      <w:pPr>
        <w:pStyle w:val="1"/>
        <w:jc w:val="center"/>
        <w:rPr>
          <w:b/>
          <w:bCs/>
          <w:sz w:val="24"/>
          <w:szCs w:val="24"/>
        </w:rPr>
      </w:pPr>
    </w:p>
    <w:p w:rsidR="005D18B2" w:rsidRDefault="005D18B2" w:rsidP="00437DD0">
      <w:pPr>
        <w:pStyle w:val="1"/>
        <w:jc w:val="center"/>
        <w:rPr>
          <w:b/>
          <w:bCs/>
          <w:sz w:val="24"/>
          <w:szCs w:val="24"/>
        </w:rPr>
      </w:pPr>
    </w:p>
    <w:p w:rsidR="005D18B2" w:rsidRPr="006508C5" w:rsidRDefault="005D18B2" w:rsidP="009476D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508C5">
        <w:rPr>
          <w:rFonts w:ascii="Times New Roman" w:hAnsi="Times New Roman" w:cs="Times New Roman"/>
          <w:b/>
          <w:bCs/>
          <w:sz w:val="24"/>
          <w:szCs w:val="24"/>
          <w:u w:val="single"/>
        </w:rPr>
        <w:t>Дата и место проведения:</w:t>
      </w:r>
      <w:r>
        <w:rPr>
          <w:rFonts w:ascii="Times New Roman" w:hAnsi="Times New Roman" w:cs="Times New Roman"/>
          <w:sz w:val="24"/>
          <w:szCs w:val="24"/>
        </w:rPr>
        <w:t>09 декабря</w:t>
      </w:r>
      <w:r w:rsidRPr="006508C5">
        <w:rPr>
          <w:rFonts w:ascii="Times New Roman" w:hAnsi="Times New Roman" w:cs="Times New Roman"/>
          <w:sz w:val="24"/>
          <w:szCs w:val="24"/>
        </w:rPr>
        <w:t xml:space="preserve"> 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508C5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п.Шексна</w:t>
      </w:r>
      <w:r w:rsidRPr="006508C5">
        <w:rPr>
          <w:rFonts w:ascii="Times New Roman" w:hAnsi="Times New Roman" w:cs="Times New Roman"/>
          <w:spacing w:val="-1"/>
          <w:sz w:val="24"/>
          <w:szCs w:val="24"/>
        </w:rPr>
        <w:t>, ул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6508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Шлюзовая</w:t>
      </w:r>
      <w:r w:rsidRPr="006508C5">
        <w:rPr>
          <w:rFonts w:ascii="Times New Roman" w:hAnsi="Times New Roman" w:cs="Times New Roman"/>
          <w:spacing w:val="-1"/>
          <w:sz w:val="24"/>
          <w:szCs w:val="24"/>
        </w:rPr>
        <w:t>, д.1</w:t>
      </w:r>
      <w:r>
        <w:rPr>
          <w:rFonts w:ascii="Times New Roman" w:hAnsi="Times New Roman" w:cs="Times New Roman"/>
          <w:spacing w:val="-1"/>
          <w:sz w:val="24"/>
          <w:szCs w:val="24"/>
        </w:rPr>
        <w:t>4</w:t>
      </w:r>
      <w:r w:rsidRPr="006508C5">
        <w:rPr>
          <w:rFonts w:ascii="Times New Roman" w:hAnsi="Times New Roman" w:cs="Times New Roman"/>
          <w:sz w:val="24"/>
          <w:szCs w:val="24"/>
        </w:rPr>
        <w:t>.</w:t>
      </w:r>
    </w:p>
    <w:p w:rsidR="005D18B2" w:rsidRDefault="005D18B2" w:rsidP="00437DD0">
      <w:pPr>
        <w:pStyle w:val="1"/>
        <w:jc w:val="center"/>
        <w:rPr>
          <w:b/>
          <w:bCs/>
          <w:sz w:val="24"/>
          <w:szCs w:val="24"/>
        </w:rPr>
      </w:pPr>
    </w:p>
    <w:p w:rsidR="005D18B2" w:rsidRDefault="005D18B2" w:rsidP="00437DD0">
      <w:pPr>
        <w:pStyle w:val="1"/>
        <w:jc w:val="center"/>
        <w:rPr>
          <w:b/>
          <w:bCs/>
          <w:sz w:val="24"/>
          <w:szCs w:val="24"/>
        </w:rPr>
      </w:pPr>
    </w:p>
    <w:p w:rsidR="005D18B2" w:rsidRDefault="005D18B2" w:rsidP="00437DD0">
      <w:pPr>
        <w:pStyle w:val="1"/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Цели и задачи фестиваля</w:t>
      </w:r>
    </w:p>
    <w:p w:rsidR="005D18B2" w:rsidRDefault="005D18B2" w:rsidP="00437DD0">
      <w:pPr>
        <w:pStyle w:val="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Основной целью фестиваля является сохранение и развитие сказительской традиции.</w:t>
      </w:r>
    </w:p>
    <w:p w:rsidR="005D18B2" w:rsidRDefault="005D18B2" w:rsidP="00437DD0">
      <w:pPr>
        <w:pStyle w:val="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Задачи фестиваля:</w:t>
      </w:r>
    </w:p>
    <w:p w:rsidR="005D18B2" w:rsidRDefault="005D18B2" w:rsidP="00437DD0">
      <w:pPr>
        <w:pStyle w:val="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изучение и исполнение образцов устной народной прозы, совершенствование исполнительского мастерства; </w:t>
      </w:r>
    </w:p>
    <w:p w:rsidR="005D18B2" w:rsidRDefault="005D18B2" w:rsidP="00437D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формирование навыков исследовательской деятельности;</w:t>
      </w:r>
    </w:p>
    <w:p w:rsidR="005D18B2" w:rsidRDefault="005D18B2" w:rsidP="00437D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воспитание бережного отношения к историческому и культурному наследию своего народа.</w:t>
      </w:r>
    </w:p>
    <w:p w:rsidR="005D18B2" w:rsidRDefault="005D18B2" w:rsidP="00437DD0">
      <w:pPr>
        <w:pStyle w:val="1"/>
        <w:ind w:left="720"/>
        <w:jc w:val="center"/>
        <w:rPr>
          <w:b/>
          <w:bCs/>
          <w:sz w:val="24"/>
          <w:szCs w:val="24"/>
        </w:rPr>
      </w:pPr>
    </w:p>
    <w:p w:rsidR="005D18B2" w:rsidRDefault="005D18B2" w:rsidP="00437DD0">
      <w:pPr>
        <w:pStyle w:val="1"/>
        <w:ind w:lef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Участники фестиваля</w:t>
      </w:r>
      <w:bookmarkStart w:id="0" w:name="_GoBack"/>
      <w:bookmarkEnd w:id="0"/>
    </w:p>
    <w:p w:rsidR="005D18B2" w:rsidRDefault="005D18B2" w:rsidP="00437DD0">
      <w:pPr>
        <w:pStyle w:val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фестивале принимают участие дети в возрасте от 7 до 18 лет.</w:t>
      </w:r>
    </w:p>
    <w:p w:rsidR="005D18B2" w:rsidRDefault="005D18B2" w:rsidP="00437DD0">
      <w:pPr>
        <w:pStyle w:val="1"/>
        <w:ind w:firstLine="709"/>
        <w:jc w:val="both"/>
        <w:rPr>
          <w:sz w:val="24"/>
          <w:szCs w:val="24"/>
        </w:rPr>
      </w:pPr>
    </w:p>
    <w:p w:rsidR="005D18B2" w:rsidRDefault="005D18B2" w:rsidP="00437DD0">
      <w:pPr>
        <w:pStyle w:val="1"/>
        <w:numPr>
          <w:ilvl w:val="0"/>
          <w:numId w:val="2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Порядок проведения фестиваля.</w:t>
      </w:r>
    </w:p>
    <w:p w:rsidR="005D18B2" w:rsidRDefault="005D18B2" w:rsidP="00437DD0">
      <w:pPr>
        <w:pStyle w:val="a"/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Фестиваль является муниципальным этапом Областного фестиваля фольклорных коллективов «Доброе слово», который проводится Департаментом образования Вологодской области, БОУ ДОД ВО «Вологодский областной детско-юношеский центр традиционной народной культуры» и Вологодской областной детской общественной организацией «Союз детских фольклорных коллективов» в январе 2019 года в г. Вологде. </w:t>
      </w:r>
    </w:p>
    <w:p w:rsidR="005D18B2" w:rsidRDefault="005D18B2" w:rsidP="00437DD0">
      <w:pPr>
        <w:pStyle w:val="BodyTextFirstIndent"/>
        <w:spacing w:after="0"/>
        <w:ind w:firstLine="709"/>
        <w:jc w:val="both"/>
      </w:pPr>
      <w:r>
        <w:t>Оргкомитет областного фестиваля оставляет за собой право определять участников областного фестиваля по итогам конкурсных материалов муниципального этапа. Предпочтение отдается участникам, представляющим традиции сказительства Вологодской области в этнографически точном и достоверном воплощении.</w:t>
      </w:r>
    </w:p>
    <w:p w:rsidR="005D18B2" w:rsidRDefault="005D18B2" w:rsidP="00437DD0">
      <w:pPr>
        <w:pStyle w:val="BodyTextFirstIndent"/>
        <w:spacing w:after="0"/>
        <w:ind w:firstLine="709"/>
        <w:jc w:val="both"/>
      </w:pPr>
    </w:p>
    <w:p w:rsidR="005D18B2" w:rsidRDefault="005D18B2" w:rsidP="00437DD0">
      <w:pPr>
        <w:pStyle w:val="1"/>
        <w:numPr>
          <w:ilvl w:val="0"/>
          <w:numId w:val="2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Содержание фестиваля</w:t>
      </w:r>
    </w:p>
    <w:p w:rsidR="005D18B2" w:rsidRDefault="005D18B2" w:rsidP="00437DD0">
      <w:pPr>
        <w:pStyle w:val="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Программа муниципального фестиваля предусматривает конкурсные программы в двух номинациях: «Викторина» (заочное участие) и «Сказительство».</w:t>
      </w:r>
    </w:p>
    <w:p w:rsidR="005D18B2" w:rsidRDefault="005D18B2" w:rsidP="00437DD0">
      <w:pPr>
        <w:pStyle w:val="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номинации «Викторина» участники в письменной форме отвечают на вопросы и выполняют задания викторины.</w:t>
      </w:r>
    </w:p>
    <w:p w:rsidR="005D18B2" w:rsidRDefault="005D18B2" w:rsidP="00437DD0">
      <w:pPr>
        <w:pStyle w:val="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номинации «Сказительство» участники представляют образцы устной народной прозы. Время выступления – не более 5 минут.</w:t>
      </w:r>
    </w:p>
    <w:p w:rsidR="005D18B2" w:rsidRDefault="005D18B2" w:rsidP="00437DD0">
      <w:pPr>
        <w:pStyle w:val="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Для участников организуется праздничная вечерина. Для педагогов – круглый стол по проблемам этнокультурного образования, индивидуальное консультирование, обмен творческим опытом.</w:t>
      </w:r>
    </w:p>
    <w:p w:rsidR="005D18B2" w:rsidRDefault="005D18B2" w:rsidP="00437DD0">
      <w:pPr>
        <w:pStyle w:val="1"/>
        <w:ind w:firstLine="708"/>
        <w:jc w:val="both"/>
        <w:rPr>
          <w:sz w:val="24"/>
          <w:szCs w:val="24"/>
        </w:rPr>
      </w:pPr>
    </w:p>
    <w:p w:rsidR="005D18B2" w:rsidRDefault="005D18B2" w:rsidP="00437DD0">
      <w:pPr>
        <w:pStyle w:val="1"/>
        <w:numPr>
          <w:ilvl w:val="0"/>
          <w:numId w:val="2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Подведение итогов</w:t>
      </w:r>
    </w:p>
    <w:p w:rsidR="005D18B2" w:rsidRDefault="005D18B2" w:rsidP="00437DD0">
      <w:pPr>
        <w:pStyle w:val="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Жюри оценивает участников в каждой номинации в трёх возрастных группах:  младшая (7 - 11лет), средняя (12 - 14 лет), старшая (от 15 лет и старше).</w:t>
      </w:r>
    </w:p>
    <w:p w:rsidR="005D18B2" w:rsidRDefault="005D18B2" w:rsidP="00437DD0">
      <w:pPr>
        <w:pStyle w:val="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Оценивание участников происходит по следующим номинациям:</w:t>
      </w:r>
    </w:p>
    <w:p w:rsidR="005D18B2" w:rsidRDefault="005D18B2" w:rsidP="00437DD0">
      <w:pPr>
        <w:pStyle w:val="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«Викторина»;</w:t>
      </w:r>
    </w:p>
    <w:p w:rsidR="005D18B2" w:rsidRDefault="005D18B2" w:rsidP="00437DD0">
      <w:pPr>
        <w:pStyle w:val="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«Сказительство».</w:t>
      </w:r>
    </w:p>
    <w:p w:rsidR="005D18B2" w:rsidRDefault="005D18B2" w:rsidP="00437DD0">
      <w:pPr>
        <w:pStyle w:val="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Критерии оценки в номинации «Сказительство»: мастерство исполнения устной народной прозы в исторически достоверном виде, воспроизведение диалектных и стилевых особенностей представляемой традиции, умение раскрыть образы героев сказки, эмоциональность. </w:t>
      </w:r>
    </w:p>
    <w:p w:rsidR="005D18B2" w:rsidRDefault="005D18B2" w:rsidP="00437DD0">
      <w:pPr>
        <w:pStyle w:val="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Критерии оценки в номинации «Викторина»: правильность и полнота ответов на вопросы, грамотность, оформление работы. </w:t>
      </w:r>
    </w:p>
    <w:p w:rsidR="005D18B2" w:rsidRDefault="005D18B2" w:rsidP="00437DD0">
      <w:pPr>
        <w:pStyle w:val="1"/>
        <w:ind w:firstLine="720"/>
        <w:jc w:val="both"/>
        <w:rPr>
          <w:sz w:val="24"/>
          <w:szCs w:val="24"/>
        </w:rPr>
      </w:pPr>
    </w:p>
    <w:p w:rsidR="005D18B2" w:rsidRDefault="005D18B2" w:rsidP="00437DD0">
      <w:pPr>
        <w:numPr>
          <w:ilvl w:val="0"/>
          <w:numId w:val="2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Награждение участников праздника.</w:t>
      </w:r>
    </w:p>
    <w:p w:rsidR="005D18B2" w:rsidRDefault="005D18B2" w:rsidP="00437DD0">
      <w:pPr>
        <w:pStyle w:val="1"/>
        <w:ind w:firstLine="7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Победители и призёры награждаются дипломами I, II и III степени, призами. Остальным участникам выдается свидетель</w:t>
      </w:r>
      <w:r>
        <w:rPr>
          <w:color w:val="000000"/>
          <w:sz w:val="24"/>
          <w:szCs w:val="24"/>
        </w:rPr>
        <w:t>ство об  участии в фестивале. Руководители, подготовившие победителей и призеров, награждаются благодарственными письмами и призами.</w:t>
      </w:r>
    </w:p>
    <w:p w:rsidR="005D18B2" w:rsidRDefault="005D18B2" w:rsidP="00437DD0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Жюри конкурса имеет право принимать решение об изменении званий и введении дополнительных призов. </w:t>
      </w:r>
    </w:p>
    <w:p w:rsidR="005D18B2" w:rsidRDefault="005D18B2" w:rsidP="00437DD0">
      <w:pPr>
        <w:pStyle w:val="1"/>
        <w:ind w:firstLine="720"/>
        <w:jc w:val="both"/>
        <w:rPr>
          <w:color w:val="000000"/>
          <w:sz w:val="24"/>
          <w:szCs w:val="24"/>
        </w:rPr>
      </w:pPr>
    </w:p>
    <w:p w:rsidR="005D18B2" w:rsidRDefault="005D18B2" w:rsidP="00437DD0">
      <w:pPr>
        <w:jc w:val="center"/>
        <w:rPr>
          <w:b/>
          <w:bCs/>
          <w:sz w:val="24"/>
          <w:szCs w:val="24"/>
        </w:rPr>
      </w:pPr>
    </w:p>
    <w:p w:rsidR="005D18B2" w:rsidRDefault="005D18B2" w:rsidP="00437DD0">
      <w:pPr>
        <w:jc w:val="both"/>
        <w:rPr>
          <w:sz w:val="24"/>
          <w:szCs w:val="24"/>
        </w:rPr>
      </w:pPr>
    </w:p>
    <w:p w:rsidR="005D18B2" w:rsidRDefault="005D18B2" w:rsidP="007F0BF1">
      <w:pPr>
        <w:pStyle w:val="1"/>
        <w:numPr>
          <w:ilvl w:val="0"/>
          <w:numId w:val="2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Условия проведения фестиваля</w:t>
      </w:r>
    </w:p>
    <w:p w:rsidR="005D18B2" w:rsidRDefault="005D18B2" w:rsidP="00437DD0">
      <w:pPr>
        <w:pStyle w:val="1"/>
        <w:tabs>
          <w:tab w:val="num" w:pos="177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Фестиваль проводится 09 декабря 2018 года в 12.00 в БУК ШМР «Районный центр традиционной народной культуры» п.Шексна, ул.Шлюзовая, д.14. </w:t>
      </w:r>
    </w:p>
    <w:p w:rsidR="005D18B2" w:rsidRDefault="005D18B2" w:rsidP="00437DD0">
      <w:pPr>
        <w:pStyle w:val="1"/>
        <w:tabs>
          <w:tab w:val="num" w:pos="177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Заявки на участие просим направить по электронной почте </w:t>
      </w:r>
      <w:hyperlink r:id="rId5" w:history="1">
        <w:r w:rsidRPr="005F1E49">
          <w:rPr>
            <w:rStyle w:val="Hyperlink"/>
            <w:sz w:val="24"/>
            <w:szCs w:val="24"/>
            <w:lang w:val="en-US"/>
          </w:rPr>
          <w:t>sizma</w:t>
        </w:r>
        <w:r w:rsidRPr="005F1E49">
          <w:rPr>
            <w:rStyle w:val="Hyperlink"/>
            <w:sz w:val="24"/>
            <w:szCs w:val="24"/>
          </w:rPr>
          <w:t>2017@</w:t>
        </w:r>
        <w:r w:rsidRPr="005F1E49">
          <w:rPr>
            <w:rStyle w:val="Hyperlink"/>
            <w:sz w:val="24"/>
            <w:szCs w:val="24"/>
            <w:lang w:val="en-US"/>
          </w:rPr>
          <w:t>mail</w:t>
        </w:r>
        <w:r w:rsidRPr="005F1E49">
          <w:rPr>
            <w:rStyle w:val="Hyperlink"/>
            <w:sz w:val="24"/>
            <w:szCs w:val="24"/>
          </w:rPr>
          <w:t>.</w:t>
        </w:r>
        <w:r w:rsidRPr="005F1E49">
          <w:rPr>
            <w:rStyle w:val="Hyperlink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>или тел.</w:t>
      </w:r>
      <w:r w:rsidRPr="00437DD0">
        <w:rPr>
          <w:sz w:val="24"/>
          <w:szCs w:val="24"/>
        </w:rPr>
        <w:t>8 (951) 7472262</w:t>
      </w:r>
      <w:r>
        <w:rPr>
          <w:sz w:val="24"/>
          <w:szCs w:val="24"/>
        </w:rPr>
        <w:t xml:space="preserve"> (Чибисова Светлана Мироновна), 8 (81751) 24228 (Турутина Нина Николаевна).</w:t>
      </w:r>
    </w:p>
    <w:p w:rsidR="005D18B2" w:rsidRDefault="005D18B2" w:rsidP="00437DD0">
      <w:pPr>
        <w:jc w:val="right"/>
        <w:rPr>
          <w:sz w:val="24"/>
          <w:szCs w:val="24"/>
        </w:rPr>
      </w:pPr>
    </w:p>
    <w:p w:rsidR="005D18B2" w:rsidRDefault="005D18B2" w:rsidP="00437DD0">
      <w:pPr>
        <w:jc w:val="right"/>
        <w:rPr>
          <w:sz w:val="24"/>
          <w:szCs w:val="24"/>
        </w:rPr>
      </w:pPr>
    </w:p>
    <w:p w:rsidR="005D18B2" w:rsidRDefault="005D18B2" w:rsidP="00437DD0">
      <w:pPr>
        <w:ind w:firstLine="284"/>
        <w:jc w:val="both"/>
        <w:rPr>
          <w:sz w:val="24"/>
          <w:szCs w:val="24"/>
        </w:rPr>
      </w:pPr>
    </w:p>
    <w:p w:rsidR="005D18B2" w:rsidRDefault="005D18B2" w:rsidP="00437DD0">
      <w:pPr>
        <w:ind w:firstLine="284"/>
        <w:jc w:val="both"/>
        <w:rPr>
          <w:sz w:val="24"/>
          <w:szCs w:val="24"/>
        </w:rPr>
      </w:pPr>
    </w:p>
    <w:p w:rsidR="005D18B2" w:rsidRDefault="005D18B2" w:rsidP="00437DD0">
      <w:pPr>
        <w:ind w:firstLine="284"/>
        <w:jc w:val="both"/>
        <w:rPr>
          <w:sz w:val="24"/>
          <w:szCs w:val="24"/>
        </w:rPr>
      </w:pPr>
    </w:p>
    <w:p w:rsidR="005D18B2" w:rsidRDefault="005D18B2" w:rsidP="00437DD0">
      <w:pPr>
        <w:ind w:firstLine="284"/>
        <w:jc w:val="both"/>
        <w:rPr>
          <w:sz w:val="24"/>
          <w:szCs w:val="24"/>
        </w:rPr>
      </w:pPr>
    </w:p>
    <w:sectPr w:rsidR="005D18B2" w:rsidSect="00CE7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C30F1"/>
    <w:multiLevelType w:val="hybridMultilevel"/>
    <w:tmpl w:val="AB2E7934"/>
    <w:lvl w:ilvl="0" w:tplc="FEA23DF8">
      <w:start w:val="8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203F16"/>
    <w:multiLevelType w:val="hybridMultilevel"/>
    <w:tmpl w:val="A5A08F96"/>
    <w:lvl w:ilvl="0" w:tplc="02E6978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AE0F91"/>
    <w:multiLevelType w:val="hybridMultilevel"/>
    <w:tmpl w:val="26C4A832"/>
    <w:lvl w:ilvl="0" w:tplc="3E6ABD50">
      <w:start w:val="3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7DD0"/>
    <w:rsid w:val="00115D47"/>
    <w:rsid w:val="00324F2C"/>
    <w:rsid w:val="003449EC"/>
    <w:rsid w:val="004211FF"/>
    <w:rsid w:val="004358E5"/>
    <w:rsid w:val="00437DD0"/>
    <w:rsid w:val="004D287F"/>
    <w:rsid w:val="00525BF0"/>
    <w:rsid w:val="005D18B2"/>
    <w:rsid w:val="005F1E49"/>
    <w:rsid w:val="006508C5"/>
    <w:rsid w:val="006D6A37"/>
    <w:rsid w:val="006F7A44"/>
    <w:rsid w:val="00757755"/>
    <w:rsid w:val="007F0BF1"/>
    <w:rsid w:val="008A2223"/>
    <w:rsid w:val="00902F8C"/>
    <w:rsid w:val="009476D6"/>
    <w:rsid w:val="00967F38"/>
    <w:rsid w:val="00A67390"/>
    <w:rsid w:val="00BC25DB"/>
    <w:rsid w:val="00CA2F0F"/>
    <w:rsid w:val="00CE7001"/>
    <w:rsid w:val="00D96E7C"/>
    <w:rsid w:val="00E82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First Inden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DD0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37DD0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437DD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37DD0"/>
    <w:rPr>
      <w:rFonts w:ascii="Times New Roman" w:hAnsi="Times New Roman" w:cs="Times New Roman"/>
      <w:sz w:val="20"/>
      <w:szCs w:val="20"/>
      <w:lang w:eastAsia="ru-RU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437DD0"/>
    <w:pPr>
      <w:suppressAutoHyphens/>
      <w:overflowPunct/>
      <w:autoSpaceDE/>
      <w:autoSpaceDN/>
      <w:adjustRightInd/>
      <w:ind w:firstLine="210"/>
    </w:pPr>
    <w:rPr>
      <w:sz w:val="24"/>
      <w:szCs w:val="24"/>
      <w:lang w:eastAsia="ar-SA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37DD0"/>
    <w:rPr>
      <w:sz w:val="24"/>
      <w:szCs w:val="24"/>
      <w:lang w:eastAsia="ar-SA" w:bidi="ar-SA"/>
    </w:rPr>
  </w:style>
  <w:style w:type="paragraph" w:styleId="NoSpacing">
    <w:name w:val="No Spacing"/>
    <w:uiPriority w:val="99"/>
    <w:qFormat/>
    <w:rsid w:val="00437DD0"/>
    <w:rPr>
      <w:rFonts w:cs="Calibri"/>
      <w:lang w:eastAsia="en-US"/>
    </w:rPr>
  </w:style>
  <w:style w:type="paragraph" w:customStyle="1" w:styleId="1">
    <w:name w:val="Обычный1"/>
    <w:uiPriority w:val="99"/>
    <w:rsid w:val="00437DD0"/>
    <w:pPr>
      <w:snapToGrid w:val="0"/>
    </w:pPr>
    <w:rPr>
      <w:rFonts w:ascii="Times New Roman" w:eastAsia="Times New Roman" w:hAnsi="Times New Roman"/>
      <w:sz w:val="20"/>
      <w:szCs w:val="20"/>
    </w:rPr>
  </w:style>
  <w:style w:type="paragraph" w:customStyle="1" w:styleId="a">
    <w:name w:val="Базовый"/>
    <w:uiPriority w:val="99"/>
    <w:rsid w:val="00437DD0"/>
    <w:pPr>
      <w:tabs>
        <w:tab w:val="left" w:pos="709"/>
      </w:tabs>
      <w:suppressAutoHyphens/>
      <w:spacing w:after="200" w:line="276" w:lineRule="atLeast"/>
    </w:pPr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00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zma201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544</Words>
  <Characters>3105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Утверждено:</dc:title>
  <dc:subject/>
  <dc:creator>Пользователь</dc:creator>
  <cp:keywords/>
  <dc:description/>
  <cp:lastModifiedBy>speckor</cp:lastModifiedBy>
  <cp:revision>2</cp:revision>
  <dcterms:created xsi:type="dcterms:W3CDTF">2018-11-20T12:58:00Z</dcterms:created>
  <dcterms:modified xsi:type="dcterms:W3CDTF">2018-11-20T12:58:00Z</dcterms:modified>
</cp:coreProperties>
</file>